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6.125pt;margin-top:295.785004pt;width:467.97pt;height:212.25pt;mso-position-horizontal-relative:page;mso-position-vertical-relative:page;z-index:-109" coordorigin="1523,5916" coordsize="9359,4245">
            <v:group style="position:absolute;left:9707;top:9624;width:1168;height:529" coordorigin="9707,9624" coordsize="1168,529">
              <v:shape style="position:absolute;left:9707;top:9624;width:1168;height:529" coordorigin="9707,9624" coordsize="1168,529" path="m10009,9642l9707,10153,10705,9701,10279,9701,10238,9700,10165,9693,10102,9681,10028,9654,10009,9642e" filled="t" fillcolor="#CDCDCD" stroked="f">
                <v:path arrowok="t"/>
                <v:fill/>
              </v:shape>
              <v:shape style="position:absolute;left:9707;top:9624;width:1168;height:529" coordorigin="9707,9624" coordsize="1168,529" path="m10874,9624l10810,9638,10747,9651,10687,9662,10571,9680,10465,9693,10367,9700,10322,9701,10705,9701,10874,9624e" filled="t" fillcolor="#CDCDCD" stroked="f">
                <v:path arrowok="t"/>
                <v:fill/>
              </v:shape>
            </v:group>
            <v:group style="position:absolute;left:1530;top:5923;width:9344;height:4230" coordorigin="1530,5923" coordsize="9344,4230">
              <v:shape style="position:absolute;left:1530;top:5923;width:9344;height:4230" coordorigin="1530,5923" coordsize="9344,4230" path="m1530,5923l1530,10153,9707,10153,10874,9624,10874,5923,1530,5923xe" filled="f" stroked="t" strokeweight=".75pt" strokecolor="#000000">
                <v:path arrowok="t"/>
              </v:shape>
            </v:group>
            <v:group style="position:absolute;left:9707;top:9624;width:1168;height:529" coordorigin="9707,9624" coordsize="1168,529">
              <v:shape style="position:absolute;left:9707;top:9624;width:1168;height:529" coordorigin="9707,9624" coordsize="1168,529" path="m9707,10153l10009,9642,10028,9654,10050,9664,10132,9688,10200,9697,10279,9701,10322,9701,10367,9700,10465,9693,10571,9680,10687,9662,10747,9651,10810,9638,10874,9624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width:90.189474pt;height:57.1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33" w:lineRule="exact"/>
        <w:ind w:left="120" w:right="-20"/>
        <w:jc w:val="left"/>
        <w:tabs>
          <w:tab w:pos="8520" w:val="left"/>
        </w:tabs>
        <w:rPr>
          <w:rFonts w:ascii="Century Gothic" w:hAnsi="Century Gothic" w:cs="Century Gothic" w:eastAsia="Century Gothic"/>
          <w:sz w:val="28"/>
          <w:szCs w:val="28"/>
        </w:rPr>
      </w:pPr>
      <w:rPr/>
      <w:r>
        <w:rPr/>
        <w:pict>
          <v:shape style="position:absolute;margin-left:405pt;margin-top:-62.178406pt;width:90.189474pt;height:57.12pt;mso-position-horizontal-relative:page;mso-position-vertical-relative:paragraph;z-index:-107" type="#_x0000_t75">
            <v:imagedata r:id="rId8" o:title=""/>
          </v:shape>
        </w:pict>
      </w:r>
      <w:r>
        <w:rPr/>
        <w:pict>
          <v:group style="position:absolute;margin-left:228.824997pt;margin-top:-45.093407pt;width:30.57pt;height:19.59pt;mso-position-horizontal-relative:page;mso-position-vertical-relative:paragraph;z-index:-102" coordorigin="4576,-902" coordsize="611,392">
            <v:group style="position:absolute;left:4584;top:-894;width:392;height:377" coordorigin="4584,-894" coordsize="392,377">
              <v:shape style="position:absolute;left:4584;top:-894;width:392;height:377" coordorigin="4584,-894" coordsize="392,377" path="m4685,-812l4584,-765,4699,-518,4762,-546,4674,-735,4748,-735,4685,-812e" filled="t" fillcolor="#000000" stroked="f">
                <v:path arrowok="t"/>
                <v:fill/>
              </v:shape>
              <v:shape style="position:absolute;left:4584;top:-894;width:392;height:377" coordorigin="4584,-894" coordsize="392,377" path="m4748,-735l4674,-735,4810,-569,4866,-596,4850,-680,4793,-680,4748,-735e" filled="t" fillcolor="#000000" stroked="f">
                <v:path arrowok="t"/>
                <v:fill/>
              </v:shape>
              <v:shape style="position:absolute;left:4584;top:-894;width:392;height:377" coordorigin="4584,-894" coordsize="392,377" path="m4903,-806l4826,-806,4914,-617,4976,-647,4903,-806e" filled="t" fillcolor="#000000" stroked="f">
                <v:path arrowok="t"/>
                <v:fill/>
              </v:shape>
              <v:shape style="position:absolute;left:4584;top:-894;width:392;height:377" coordorigin="4584,-894" coordsize="392,377" path="m4862,-894l4762,-848,4793,-680,4850,-680,4826,-806,4903,-806,4862,-894e" filled="t" fillcolor="#000000" stroked="f">
                <v:path arrowok="t"/>
                <v:fill/>
              </v:shape>
            </v:group>
            <v:group style="position:absolute;left:4952;top:-884;width:228;height:313" coordorigin="4952,-884" coordsize="228,313">
              <v:shape style="position:absolute;left:4952;top:-884;width:228;height:313" coordorigin="4952,-884" coordsize="228,313" path="m5010,-621l5032,-571,5051,-573,5070,-576,5138,-618,5139,-620,5022,-620,5010,-621e" filled="t" fillcolor="#000000" stroked="f">
                <v:path arrowok="t"/>
                <v:fill/>
              </v:shape>
              <v:shape style="position:absolute;left:4952;top:-884;width:228;height:313" coordorigin="4952,-884" coordsize="228,313" path="m5030,-850l4952,-833,5076,-658,5074,-647,5022,-620,5139,-620,5144,-636,5148,-660,5158,-731,5099,-731,5030,-850e" filled="t" fillcolor="#000000" stroked="f">
                <v:path arrowok="t"/>
                <v:fill/>
              </v:shape>
              <v:shape style="position:absolute;left:4952;top:-884;width:228;height:313" coordorigin="4952,-884" coordsize="228,313" path="m5180,-884l5107,-867,5099,-731,5158,-731,5180,-884e" filled="t" fillcolor="#000000" stroked="f">
                <v:path arrowok="t"/>
                <v:fill/>
              </v:shape>
            </v:group>
            <v:group style="position:absolute;left:4584;top:-894;width:392;height:377" coordorigin="4584,-894" coordsize="392,377">
              <v:shape style="position:absolute;left:4584;top:-894;width:392;height:377" coordorigin="4584,-894" coordsize="392,377" path="m4584,-765l4685,-812,4793,-680,4762,-848,4862,-894,4976,-647,4914,-617,4826,-806,4866,-596,4810,-569,4674,-735,4762,-546,4699,-518,4584,-765xe" filled="f" stroked="t" strokeweight=".75pt" strokecolor="#000000">
                <v:path arrowok="t"/>
              </v:shape>
            </v:group>
            <v:group style="position:absolute;left:4952;top:-884;width:228;height:313" coordorigin="4952,-884" coordsize="228,313">
              <v:shape style="position:absolute;left:4952;top:-884;width:228;height:313" coordorigin="4952,-884" coordsize="228,313" path="m4952,-833l5030,-850,5099,-731,5107,-867,5180,-884,5148,-660,5144,-636,5091,-580,5032,-571,5010,-621,5022,-620,5034,-621,5076,-658,4952,-833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385010pt;margin-top:-52.293407pt;width:53.01pt;height:17.07pt;mso-position-horizontal-relative:page;mso-position-vertical-relative:paragraph;z-index:-101" coordorigin="5328,-1046" coordsize="1060,341">
            <v:group style="position:absolute;left:5335;top:-1001;width:273;height:289" coordorigin="5335,-1001" coordsize="273,289">
              <v:shape style="position:absolute;left:5335;top:-1001;width:273;height:289" coordorigin="5335,-1001" coordsize="273,289" path="m5515,-1001l5492,-1001,5335,-983,5366,-712,5510,-729,5516,-729,5530,-732,5548,-736,5562,-740,5572,-744,5583,-752,5595,-765,5602,-780,5444,-780,5438,-834,5480,-839,5495,-842,5600,-842,5598,-847,5583,-864,5565,-873,5544,-878,5556,-884,5559,-886,5432,-886,5426,-938,5464,-941,5476,-944,5579,-944,5577,-958,5568,-975,5551,-990,5535,-998,5515,-1001e" filled="t" fillcolor="#000000" stroked="f">
                <v:path arrowok="t"/>
                <v:fill/>
              </v:shape>
              <v:shape style="position:absolute;left:5335;top:-1001;width:273;height:289" coordorigin="5335,-1001" coordsize="273,289" path="m5600,-842l5495,-842,5506,-840,5512,-836,5519,-832,5522,-825,5522,-818,5524,-809,5521,-802,5512,-790,5501,-786,5486,-785,5444,-780,5602,-780,5606,-787,5608,-804,5606,-829,5600,-842e" filled="t" fillcolor="#000000" stroked="f">
                <v:path arrowok="t"/>
                <v:fill/>
              </v:shape>
              <v:shape style="position:absolute;left:5335;top:-1001;width:273;height:289" coordorigin="5335,-1001" coordsize="273,289" path="m5579,-944l5476,-944,5485,-942,5491,-938,5496,-934,5500,-928,5501,-921,5502,-912,5500,-905,5490,-896,5482,-892,5468,-891,5432,-886,5559,-886,5564,-891,5571,-900,5578,-914,5580,-932,5579,-944e" filled="t" fillcolor="#000000" stroked="f">
                <v:path arrowok="t"/>
                <v:fill/>
              </v:shape>
            </v:group>
            <v:group style="position:absolute;left:5636;top:-951;width:224;height:205" coordorigin="5636,-951" coordsize="224,205">
              <v:shape style="position:absolute;left:5636;top:-951;width:224;height:205" coordorigin="5636,-951" coordsize="224,205" path="m5757,-951l5691,-939,5641,-881,5636,-840,5638,-826,5685,-759,5740,-746,5766,-747,5823,-767,5848,-796,5742,-796,5732,-800,5725,-807,5716,-823,5712,-845,5712,-848,5713,-869,5719,-885,5726,-893,5735,-899,5746,-899,5756,-900,5849,-900,5843,-911,5829,-928,5815,-937,5798,-945,5779,-949,5757,-951e" filled="t" fillcolor="#000000" stroked="f">
                <v:path arrowok="t"/>
                <v:fill/>
              </v:shape>
              <v:shape style="position:absolute;left:5636;top:-951;width:224;height:205" coordorigin="5636,-951" coordsize="224,205" path="m5849,-900l5756,-900,5766,-897,5774,-887,5782,-872,5787,-848,5785,-827,5778,-810,5772,-802,5764,-797,5753,-796,5848,-796,5854,-808,5859,-826,5859,-827,5861,-848,5859,-875,5853,-893,5849,-900e" filled="t" fillcolor="#000000" stroked="f">
                <v:path arrowok="t"/>
                <v:fill/>
              </v:shape>
            </v:group>
            <v:group style="position:absolute;left:5890;top:-963;width:225;height:206" coordorigin="5890,-963" coordsize="225,206">
              <v:shape style="position:absolute;left:5890;top:-963;width:225;height:206" coordorigin="5890,-963" coordsize="225,206" path="m5990,-963l5932,-944,5891,-879,5890,-856,5890,-847,5931,-777,6008,-758,6028,-760,6098,-801,6102,-808,5994,-808,5984,-813,5977,-821,5969,-836,5965,-860,5965,-876,5968,-890,5975,-898,5982,-908,5990,-911,6002,-912,6103,-912,6100,-919,6037,-960,6015,-963,5990,-963e" filled="t" fillcolor="#000000" stroked="f">
                <v:path arrowok="t"/>
                <v:fill/>
              </v:shape>
              <v:shape style="position:absolute;left:5890;top:-963;width:225;height:206" coordorigin="5890,-963" coordsize="225,206" path="m6103,-912l6012,-912,6022,-909,6029,-900,6037,-884,6041,-861,6039,-838,6031,-822,6024,-814,6016,-809,6005,-809,5994,-808,6102,-808,6107,-816,6112,-834,6115,-856,6115,-882,6109,-901,6103,-912e" filled="t" fillcolor="#000000" stroked="f">
                <v:path arrowok="t"/>
                <v:fill/>
              </v:shape>
            </v:group>
            <v:group style="position:absolute;left:6149;top:-1038;width:232;height:272" coordorigin="6149,-1038" coordsize="232,272">
              <v:shape style="position:absolute;left:6149;top:-1038;width:232;height:272" coordorigin="6149,-1038" coordsize="232,272" path="m6227,-1038l6149,-1038,6149,-766,6227,-766,6227,-818,6254,-845,6334,-845,6305,-894,6308,-898,6227,-898,6227,-1038e" filled="t" fillcolor="#000000" stroked="f">
                <v:path arrowok="t"/>
                <v:fill/>
              </v:shape>
              <v:shape style="position:absolute;left:6149;top:-1038;width:232;height:272" coordorigin="6149,-1038" coordsize="232,272" path="m6334,-845l6254,-845,6295,-766,6380,-766,6334,-845e" filled="t" fillcolor="#000000" stroked="f">
                <v:path arrowok="t"/>
                <v:fill/>
              </v:shape>
              <v:shape style="position:absolute;left:6149;top:-1038;width:232;height:272" coordorigin="6149,-1038" coordsize="232,272" path="m6376,-964l6283,-964,6227,-898,6308,-898,6376,-964e" filled="t" fillcolor="#000000" stroked="f">
                <v:path arrowok="t"/>
                <v:fill/>
              </v:shape>
            </v:group>
            <v:group style="position:absolute;left:5335;top:-1001;width:273;height:289" coordorigin="5335,-1001" coordsize="273,289">
              <v:shape style="position:absolute;left:5335;top:-1001;width:273;height:289" coordorigin="5335,-1001" coordsize="273,289" path="m5335,-983l5492,-1001,5515,-1001,5535,-998,5551,-990,5568,-975,5577,-958,5580,-932,5578,-914,5571,-900,5564,-891,5556,-884,5544,-878,5565,-873,5583,-864,5598,-847,5606,-829,5608,-804,5606,-787,5562,-740,5530,-732,5516,-729,5510,-729,5366,-712,5335,-983xe" filled="f" stroked="t" strokeweight=".75pt" strokecolor="#000000">
                <v:path arrowok="t"/>
              </v:shape>
            </v:group>
            <v:group style="position:absolute;left:5426;top:-944;width:76;height:58" coordorigin="5426,-944" coordsize="76,58">
              <v:shape style="position:absolute;left:5426;top:-944;width:76;height:58" coordorigin="5426,-944" coordsize="76,58" path="m5432,-886l5468,-891,5482,-892,5490,-896,5495,-900,5500,-905,5502,-912,5501,-921,5500,-928,5496,-934,5491,-938,5485,-942,5476,-944,5464,-941,5426,-938,5432,-886xe" filled="f" stroked="t" strokeweight=".75pt" strokecolor="#000000">
                <v:path arrowok="t"/>
              </v:shape>
            </v:group>
            <v:group style="position:absolute;left:5438;top:-842;width:85;height:61" coordorigin="5438,-842" coordsize="85,61">
              <v:shape style="position:absolute;left:5438;top:-842;width:85;height:61" coordorigin="5438,-842" coordsize="85,61" path="m5444,-780l5486,-785,5501,-786,5512,-790,5516,-796,5521,-802,5524,-809,5522,-818,5522,-825,5519,-832,5512,-836,5506,-840,5495,-842,5480,-839,5438,-834,5444,-780xe" filled="f" stroked="t" strokeweight=".75pt" strokecolor="#000000">
                <v:path arrowok="t"/>
              </v:shape>
            </v:group>
            <v:group style="position:absolute;left:5636;top:-951;width:224;height:205" coordorigin="5636,-951" coordsize="224,205">
              <v:shape style="position:absolute;left:5636;top:-951;width:224;height:205" coordorigin="5636,-951" coordsize="224,205" path="m5636,-840l5661,-915,5732,-950,5757,-951,5779,-949,5843,-911,5861,-848,5859,-826,5823,-767,5766,-747,5740,-746,5719,-747,5653,-790,5636,-840xe" filled="f" stroked="t" strokeweight=".75pt" strokecolor="#000000">
                <v:path arrowok="t"/>
              </v:shape>
            </v:group>
            <v:group style="position:absolute;left:5712;top:-900;width:75;height:104" coordorigin="5712,-900" coordsize="75,104">
              <v:shape style="position:absolute;left:5712;top:-900;width:75;height:104" coordorigin="5712,-900" coordsize="75,104" path="m5712,-845l5716,-823,5725,-807,5732,-800,5742,-796,5753,-796,5787,-848,5782,-872,5774,-887,5766,-897,5756,-900,5746,-899,5735,-899,5726,-893,5719,-885,5713,-869,5712,-846,5712,-845xe" filled="f" stroked="t" strokeweight=".75pt" strokecolor="#000000">
                <v:path arrowok="t"/>
              </v:shape>
            </v:group>
            <v:group style="position:absolute;left:5890;top:-963;width:225;height:206" coordorigin="5890,-963" coordsize="225,206">
              <v:shape style="position:absolute;left:5890;top:-963;width:225;height:206" coordorigin="5890,-963" coordsize="225,206" path="m5890,-857l5905,-916,5969,-960,5990,-963,6015,-963,6086,-936,6115,-882,6115,-856,6112,-834,6064,-773,6008,-758,5985,-758,5915,-792,5890,-857xe" filled="f" stroked="t" strokeweight=".75pt" strokecolor="#000000">
                <v:path arrowok="t"/>
              </v:shape>
            </v:group>
            <v:group style="position:absolute;left:5965;top:-912;width:76;height:104" coordorigin="5965,-912" coordsize="76,104">
              <v:shape style="position:absolute;left:5965;top:-912;width:76;height:104" coordorigin="5965,-912" coordsize="76,104" path="m5965,-860l5969,-836,5977,-821,5984,-813,5994,-808,6005,-809,6016,-809,6024,-814,6031,-822,6039,-838,6041,-861,6037,-884,6029,-900,6022,-909,6012,-912,6002,-912,5990,-911,5982,-908,5975,-898,5968,-890,5965,-876,5965,-860xe" filled="f" stroked="t" strokeweight=".75pt" strokecolor="#000000">
                <v:path arrowok="t"/>
              </v:shape>
            </v:group>
            <v:group style="position:absolute;left:6149;top:-1038;width:232;height:272" coordorigin="6149,-1038" coordsize="232,272">
              <v:shape style="position:absolute;left:6149;top:-1038;width:232;height:272" coordorigin="6149,-1038" coordsize="232,272" path="m6149,-1038l6227,-1038,6227,-898,6283,-964,6376,-964,6305,-894,6380,-766,6295,-766,6254,-845,6227,-818,6227,-766,6149,-766,6149,-1038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26.144989pt;margin-top:-52.113407pt;width:71.062702pt;height:27.75pt;mso-position-horizontal-relative:page;mso-position-vertical-relative:paragraph;z-index:-100" type="#_x0000_t75">
            <v:imagedata r:id="rId9" o:title=""/>
          </v:shape>
        </w:pict>
      </w:r>
      <w:r>
        <w:rPr>
          <w:rFonts w:ascii="Century Gothic" w:hAnsi="Century Gothic" w:cs="Century Gothic" w:eastAsia="Century Gothic"/>
          <w:sz w:val="28"/>
          <w:szCs w:val="28"/>
          <w:w w:val="99"/>
          <w:b/>
          <w:bCs/>
          <w:position w:val="-1"/>
        </w:rPr>
        <w:t>Nam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99"/>
          <w:b/>
          <w:bCs/>
          <w:position w:val="-1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99"/>
          <w:position w:val="-1"/>
        </w:rPr>
        <w:t>: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  <w:position w:val="-1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99"/>
          <w:position w:val="-1"/>
        </w:rPr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479" w:lineRule="auto"/>
        <w:ind w:left="120" w:right="72"/>
        <w:jc w:val="left"/>
        <w:tabs>
          <w:tab w:pos="8520" w:val="left"/>
          <w:tab w:pos="8600" w:val="left"/>
        </w:tabs>
        <w:rPr>
          <w:rFonts w:ascii="Century Gothic" w:hAnsi="Century Gothic" w:cs="Century Gothic" w:eastAsia="Century Gothic"/>
          <w:sz w:val="28"/>
          <w:szCs w:val="28"/>
        </w:rPr>
      </w:pPr>
      <w:rPr/>
      <w:r>
        <w:rPr/>
        <w:pict>
          <v:group style="position:absolute;margin-left:89.625pt;margin-top:62.955673pt;width:432.75pt;height:99.75pt;mso-position-horizontal-relative:page;mso-position-vertical-relative:paragraph;z-index:-110" coordorigin="1793,1259" coordsize="8655,1995">
            <v:group style="position:absolute;left:1800;top:1267;width:8640;height:1980" coordorigin="1800,1267" coordsize="8640,1980">
              <v:shape style="position:absolute;left:1800;top:1267;width:8640;height:1980" coordorigin="1800,1267" coordsize="8640,1980" path="m2047,1267l1980,1276,1919,1302,1869,1343,1830,1396,1807,1458,1800,2999,1801,3023,1816,3088,1848,3146,1893,3193,1949,3226,2013,3244,10193,3247,10216,3246,10282,3230,10339,3199,10386,3154,10420,3098,10438,3034,10440,1515,10439,1492,10424,1426,10392,1369,10348,1321,10292,1287,10228,1269,2047,1267xe" filled="f" stroked="t" strokeweight=".75pt" strokecolor="#000000">
                <v:path arrowok="t"/>
              </v:shape>
            </v:group>
            <v:group style="position:absolute;left:2520;top:1985;width:540;height:540" coordorigin="2520,1985" coordsize="540,540">
              <v:shape style="position:absolute;left:2520;top:1985;width:540;height:540" coordorigin="2520,1985" coordsize="540,540" path="m3060,2193l2520,2193,2688,2321,2624,2525,2790,2401,2916,2401,2892,2321,3060,2193e" filled="t" fillcolor="#FFFFFF" stroked="f">
                <v:path arrowok="t"/>
                <v:fill/>
              </v:shape>
              <v:shape style="position:absolute;left:2520;top:1985;width:540;height:540" coordorigin="2520,1985" coordsize="540,540" path="m2916,2401l2790,2401,2954,2525,2916,2401e" filled="t" fillcolor="#FFFFFF" stroked="f">
                <v:path arrowok="t"/>
                <v:fill/>
              </v:shape>
              <v:shape style="position:absolute;left:2520;top:1985;width:540;height:540" coordorigin="2520,1985" coordsize="540,540" path="m2790,1985l2726,2193,2852,2193,2790,1985e" filled="t" fillcolor="#FFFFFF" stroked="f">
                <v:path arrowok="t"/>
                <v:fill/>
              </v:shape>
            </v:group>
            <v:group style="position:absolute;left:2520;top:1985;width:540;height:540" coordorigin="2520,1985" coordsize="540,540">
              <v:shape style="position:absolute;left:2520;top:1985;width:540;height:540" coordorigin="2520,1985" coordsize="540,540" path="m2790,1985l2726,2193,2520,2193,2688,2321,2624,2525,2790,2401,2954,2525,2892,2321,3060,2193,2852,2193,2790,1985xe" filled="f" stroked="t" strokeweight=".75pt" strokecolor="#000000">
                <v:path arrowok="t"/>
              </v:shape>
            </v:group>
            <v:group style="position:absolute;left:3060;top:1985;width:540;height:540" coordorigin="3060,1985" coordsize="540,540">
              <v:shape style="position:absolute;left:3060;top:1985;width:540;height:540" coordorigin="3060,1985" coordsize="540,540" path="m3600,2193l3060,2193,3228,2321,3164,2525,3330,2401,3456,2401,3432,2321,3600,2193e" filled="t" fillcolor="#FFFFFF" stroked="f">
                <v:path arrowok="t"/>
                <v:fill/>
              </v:shape>
              <v:shape style="position:absolute;left:3060;top:1985;width:540;height:540" coordorigin="3060,1985" coordsize="540,540" path="m3456,2401l3330,2401,3494,2525,3456,2401e" filled="t" fillcolor="#FFFFFF" stroked="f">
                <v:path arrowok="t"/>
                <v:fill/>
              </v:shape>
              <v:shape style="position:absolute;left:3060;top:1985;width:540;height:540" coordorigin="3060,1985" coordsize="540,540" path="m3330,1985l3266,2193,3392,2193,3330,1985e" filled="t" fillcolor="#FFFFFF" stroked="f">
                <v:path arrowok="t"/>
                <v:fill/>
              </v:shape>
            </v:group>
            <v:group style="position:absolute;left:3060;top:1985;width:540;height:540" coordorigin="3060,1985" coordsize="540,540">
              <v:shape style="position:absolute;left:3060;top:1985;width:540;height:540" coordorigin="3060,1985" coordsize="540,540" path="m3330,1985l3266,2193,3060,2193,3228,2321,3164,2525,3330,2401,3494,2525,3432,2321,3600,2193,3392,2193,3330,1985xe" filled="f" stroked="t" strokeweight=".75pt" strokecolor="#000000">
                <v:path arrowok="t"/>
              </v:shape>
            </v:group>
            <v:group style="position:absolute;left:1980;top:1985;width:540;height:540" coordorigin="1980,1985" coordsize="540,540">
              <v:shape style="position:absolute;left:1980;top:1985;width:540;height:540" coordorigin="1980,1985" coordsize="540,540" path="m2520,2193l1980,2193,2148,2321,2084,2525,2250,2401,2376,2401,2352,2321,2520,2193e" filled="t" fillcolor="#FFFFFF" stroked="f">
                <v:path arrowok="t"/>
                <v:fill/>
              </v:shape>
              <v:shape style="position:absolute;left:1980;top:1985;width:540;height:540" coordorigin="1980,1985" coordsize="540,540" path="m2376,2401l2250,2401,2414,2525,2376,2401e" filled="t" fillcolor="#FFFFFF" stroked="f">
                <v:path arrowok="t"/>
                <v:fill/>
              </v:shape>
              <v:shape style="position:absolute;left:1980;top:1985;width:540;height:540" coordorigin="1980,1985" coordsize="540,540" path="m2250,1985l2186,2193,2312,2193,2250,1985e" filled="t" fillcolor="#FFFFFF" stroked="f">
                <v:path arrowok="t"/>
                <v:fill/>
              </v:shape>
            </v:group>
            <v:group style="position:absolute;left:1980;top:1985;width:540;height:540" coordorigin="1980,1985" coordsize="540,540">
              <v:shape style="position:absolute;left:1980;top:1985;width:540;height:540" coordorigin="1980,1985" coordsize="540,540" path="m2250,1985l2186,2193,1980,2193,2148,2321,2084,2525,2250,2401,2414,2525,2352,2321,2520,2193,2312,2193,2250,1985xe" filled="f" stroked="t" strokeweight=".75pt" strokecolor="#000000">
                <v:path arrowok="t"/>
              </v:shape>
            </v:group>
            <v:group style="position:absolute;left:5580;top:1985;width:540;height:540" coordorigin="5580,1985" coordsize="540,540">
              <v:shape style="position:absolute;left:5580;top:1985;width:540;height:540" coordorigin="5580,1985" coordsize="540,540" path="m6120,2193l5580,2193,5748,2321,5684,2525,5850,2401,5976,2401,5952,2321,6120,2193e" filled="t" fillcolor="#FFFFFF" stroked="f">
                <v:path arrowok="t"/>
                <v:fill/>
              </v:shape>
              <v:shape style="position:absolute;left:5580;top:1985;width:540;height:540" coordorigin="5580,1985" coordsize="540,540" path="m5976,2401l5850,2401,6014,2525,5976,2401e" filled="t" fillcolor="#FFFFFF" stroked="f">
                <v:path arrowok="t"/>
                <v:fill/>
              </v:shape>
              <v:shape style="position:absolute;left:5580;top:1985;width:540;height:540" coordorigin="5580,1985" coordsize="540,540" path="m5850,1985l5786,2193,5912,2193,5850,1985e" filled="t" fillcolor="#FFFFFF" stroked="f">
                <v:path arrowok="t"/>
                <v:fill/>
              </v:shape>
            </v:group>
            <v:group style="position:absolute;left:5580;top:1985;width:540;height:540" coordorigin="5580,1985" coordsize="540,540">
              <v:shape style="position:absolute;left:5580;top:1985;width:540;height:540" coordorigin="5580,1985" coordsize="540,540" path="m5850,1985l5786,2193,5580,2193,5748,2321,5684,2525,5850,2401,6014,2525,5952,2321,6120,2193,5912,2193,5850,1985xe" filled="f" stroked="t" strokeweight=".75pt" strokecolor="#000000">
                <v:path arrowok="t"/>
              </v:shape>
            </v:group>
            <v:group style="position:absolute;left:6120;top:1985;width:540;height:540" coordorigin="6120,1985" coordsize="540,540">
              <v:shape style="position:absolute;left:6120;top:1985;width:540;height:540" coordorigin="6120,1985" coordsize="540,540" path="m6660,2193l6120,2193,6288,2321,6224,2525,6390,2401,6516,2401,6492,2321,6660,2193e" filled="t" fillcolor="#FFFFFF" stroked="f">
                <v:path arrowok="t"/>
                <v:fill/>
              </v:shape>
              <v:shape style="position:absolute;left:6120;top:1985;width:540;height:540" coordorigin="6120,1985" coordsize="540,540" path="m6516,2401l6390,2401,6554,2525,6516,2401e" filled="t" fillcolor="#FFFFFF" stroked="f">
                <v:path arrowok="t"/>
                <v:fill/>
              </v:shape>
              <v:shape style="position:absolute;left:6120;top:1985;width:540;height:540" coordorigin="6120,1985" coordsize="540,540" path="m6390,1985l6326,2193,6452,2193,6390,1985e" filled="t" fillcolor="#FFFFFF" stroked="f">
                <v:path arrowok="t"/>
                <v:fill/>
              </v:shape>
            </v:group>
            <v:group style="position:absolute;left:6120;top:1985;width:540;height:540" coordorigin="6120,1985" coordsize="540,540">
              <v:shape style="position:absolute;left:6120;top:1985;width:540;height:540" coordorigin="6120,1985" coordsize="540,540" path="m6390,1985l6326,2193,6120,2193,6288,2321,6224,2525,6390,2401,6554,2525,6492,2321,6660,2193,6452,2193,6390,1985xe" filled="f" stroked="t" strokeweight=".75pt" strokecolor="#000000">
                <v:path arrowok="t"/>
              </v:shape>
            </v:group>
            <v:group style="position:absolute;left:9180;top:1985;width:540;height:540" coordorigin="9180,1985" coordsize="540,540">
              <v:shape style="position:absolute;left:9180;top:1985;width:540;height:540" coordorigin="9180,1985" coordsize="540,540" path="m9720,2193l9180,2193,9348,2321,9284,2525,9450,2401,9576,2401,9552,2321,9720,2193e" filled="t" fillcolor="#FFFFFF" stroked="f">
                <v:path arrowok="t"/>
                <v:fill/>
              </v:shape>
              <v:shape style="position:absolute;left:9180;top:1985;width:540;height:540" coordorigin="9180,1985" coordsize="540,540" path="m9576,2401l9450,2401,9614,2525,9576,2401e" filled="t" fillcolor="#FFFFFF" stroked="f">
                <v:path arrowok="t"/>
                <v:fill/>
              </v:shape>
              <v:shape style="position:absolute;left:9180;top:1985;width:540;height:540" coordorigin="9180,1985" coordsize="540,540" path="m9450,1985l9386,2193,9512,2193,9450,1985e" filled="t" fillcolor="#FFFFFF" stroked="f">
                <v:path arrowok="t"/>
                <v:fill/>
              </v:shape>
            </v:group>
            <v:group style="position:absolute;left:9180;top:1985;width:540;height:540" coordorigin="9180,1985" coordsize="540,540">
              <v:shape style="position:absolute;left:9180;top:1985;width:540;height:540" coordorigin="9180,1985" coordsize="540,540" path="m9450,1985l9386,2193,9180,2193,9348,2321,9284,2525,9450,2401,9614,2525,9552,2321,9720,2193,9512,2193,9450,198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  <w:i/>
        </w:rPr>
        <w:t>title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  <w:b/>
          <w:bCs/>
          <w:i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of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book</w:t>
      </w:r>
      <w:r>
        <w:rPr>
          <w:rFonts w:ascii="Century Gothic" w:hAnsi="Century Gothic" w:cs="Century Gothic" w:eastAsia="Century Gothic"/>
          <w:sz w:val="28"/>
          <w:szCs w:val="28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read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sz w:val="28"/>
          <w:szCs w:val="28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u w:val="single" w:color="000000"/>
        </w:rPr>
        <w:tab/>
        <w:tab/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u w:val="single" w:color="000000"/>
        </w:rPr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It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was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written</w:t>
      </w:r>
      <w:r>
        <w:rPr>
          <w:rFonts w:ascii="Century Gothic" w:hAnsi="Century Gothic" w:cs="Century Gothic" w:eastAsia="Century Gothic"/>
          <w:sz w:val="28"/>
          <w:szCs w:val="28"/>
          <w:spacing w:val="-9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by</w:t>
      </w:r>
      <w:r>
        <w:rPr>
          <w:rFonts w:ascii="Century Gothic" w:hAnsi="Century Gothic" w:cs="Century Gothic" w:eastAsia="Century Gothic"/>
          <w:sz w:val="28"/>
          <w:szCs w:val="28"/>
          <w:spacing w:val="-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(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  <w:b/>
          <w:bCs/>
          <w:i/>
        </w:rPr>
        <w:t>autho</w:t>
      </w:r>
      <w:r>
        <w:rPr>
          <w:rFonts w:ascii="Century Gothic" w:hAnsi="Century Gothic" w:cs="Century Gothic" w:eastAsia="Century Gothic"/>
          <w:sz w:val="20"/>
          <w:szCs w:val="20"/>
          <w:spacing w:val="1"/>
          <w:w w:val="100"/>
          <w:b/>
          <w:bCs/>
          <w:i/>
        </w:rPr>
        <w:t>r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)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u w:val="single" w:color="000000"/>
        </w:rPr>
        <w:tab/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u w:val="single" w:color="000000"/>
        </w:rPr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</w:p>
    <w:p>
      <w:pPr>
        <w:spacing w:before="11" w:after="0" w:line="240" w:lineRule="auto"/>
        <w:ind w:left="1331" w:right="-20"/>
        <w:jc w:val="left"/>
        <w:rPr>
          <w:rFonts w:ascii="Century Gothic" w:hAnsi="Century Gothic" w:cs="Century Gothic" w:eastAsia="Century Gothic"/>
          <w:sz w:val="28"/>
          <w:szCs w:val="28"/>
        </w:rPr>
      </w:pPr>
      <w:rPr/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rate</w:t>
      </w:r>
      <w:r>
        <w:rPr>
          <w:rFonts w:ascii="Century Gothic" w:hAnsi="Century Gothic" w:cs="Century Gothic" w:eastAsia="Century Gothic"/>
          <w:sz w:val="28"/>
          <w:szCs w:val="28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book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by</w:t>
      </w:r>
      <w:r>
        <w:rPr>
          <w:rFonts w:ascii="Century Gothic" w:hAnsi="Century Gothic" w:cs="Century Gothic" w:eastAsia="Century Gothic"/>
          <w:sz w:val="28"/>
          <w:szCs w:val="28"/>
          <w:spacing w:val="-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color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ng</w:t>
      </w:r>
      <w:r>
        <w:rPr>
          <w:rFonts w:ascii="Century Gothic" w:hAnsi="Century Gothic" w:cs="Century Gothic" w:eastAsia="Century Gothic"/>
          <w:sz w:val="28"/>
          <w:szCs w:val="28"/>
          <w:spacing w:val="-11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correct</w:t>
      </w:r>
      <w:r>
        <w:rPr>
          <w:rFonts w:ascii="Century Gothic" w:hAnsi="Century Gothic" w:cs="Century Gothic" w:eastAsia="Century Gothic"/>
          <w:sz w:val="28"/>
          <w:szCs w:val="28"/>
          <w:spacing w:val="-1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stars.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719" w:lineRule="auto"/>
        <w:ind w:left="391" w:right="95" w:firstLine="-116"/>
        <w:jc w:val="left"/>
        <w:tabs>
          <w:tab w:pos="3300" w:val="left"/>
          <w:tab w:pos="6900" w:val="left"/>
        </w:tabs>
        <w:rPr>
          <w:rFonts w:ascii="Century Gothic" w:hAnsi="Century Gothic" w:cs="Century Gothic" w:eastAsia="Century Gothic"/>
          <w:sz w:val="28"/>
          <w:szCs w:val="28"/>
        </w:rPr>
      </w:pPr>
      <w:rPr/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loved</w:t>
      </w:r>
      <w:r>
        <w:rPr>
          <w:rFonts w:ascii="Century Gothic" w:hAnsi="Century Gothic" w:cs="Century Gothic" w:eastAsia="Century Gothic"/>
          <w:sz w:val="28"/>
          <w:szCs w:val="28"/>
          <w:spacing w:val="-8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book.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book</w:t>
      </w:r>
      <w:r>
        <w:rPr>
          <w:rFonts w:ascii="Century Gothic" w:hAnsi="Century Gothic" w:cs="Century Gothic" w:eastAsia="Century Gothic"/>
          <w:sz w:val="28"/>
          <w:szCs w:val="28"/>
          <w:spacing w:val="-9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was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K.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didn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’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sz w:val="28"/>
          <w:szCs w:val="28"/>
          <w:spacing w:val="-8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like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it.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Use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space</w:t>
      </w:r>
      <w:r>
        <w:rPr>
          <w:rFonts w:ascii="Century Gothic" w:hAnsi="Century Gothic" w:cs="Century Gothic" w:eastAsia="Century Gothic"/>
          <w:sz w:val="28"/>
          <w:szCs w:val="28"/>
          <w:spacing w:val="-9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to</w:t>
      </w:r>
      <w:r>
        <w:rPr>
          <w:rFonts w:ascii="Century Gothic" w:hAnsi="Century Gothic" w:cs="Century Gothic" w:eastAsia="Century Gothic"/>
          <w:sz w:val="28"/>
          <w:szCs w:val="28"/>
          <w:spacing w:val="-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draw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your</w:t>
      </w:r>
      <w:r>
        <w:rPr>
          <w:rFonts w:ascii="Century Gothic" w:hAnsi="Century Gothic" w:cs="Century Gothic" w:eastAsia="Century Gothic"/>
          <w:sz w:val="28"/>
          <w:szCs w:val="28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favor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-1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part</w:t>
      </w:r>
      <w:r>
        <w:rPr>
          <w:rFonts w:ascii="Century Gothic" w:hAnsi="Century Gothic" w:cs="Century Gothic" w:eastAsia="Century Gothic"/>
          <w:sz w:val="28"/>
          <w:szCs w:val="28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of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stor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y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sz w:val="28"/>
          <w:szCs w:val="28"/>
          <w:spacing w:val="-8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(</w:t>
      </w:r>
      <w:r>
        <w:rPr>
          <w:rFonts w:ascii="Century Gothic" w:hAnsi="Century Gothic" w:cs="Century Gothic" w:eastAsia="Century Gothic"/>
          <w:sz w:val="22"/>
          <w:szCs w:val="22"/>
          <w:spacing w:val="0"/>
          <w:w w:val="100"/>
          <w:b/>
          <w:bCs/>
          <w:i/>
        </w:rPr>
        <w:t>settin</w:t>
      </w:r>
      <w:r>
        <w:rPr>
          <w:rFonts w:ascii="Century Gothic" w:hAnsi="Century Gothic" w:cs="Century Gothic" w:eastAsia="Century Gothic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412"/>
        <w:jc w:val="both"/>
        <w:rPr>
          <w:rFonts w:ascii="Century Gothic" w:hAnsi="Century Gothic" w:cs="Century Gothic" w:eastAsia="Century Gothic"/>
          <w:sz w:val="28"/>
          <w:szCs w:val="28"/>
        </w:rPr>
      </w:pPr>
      <w:rPr/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  <w:i/>
        </w:rPr>
        <w:t>Circle</w:t>
      </w:r>
      <w:r>
        <w:rPr>
          <w:rFonts w:ascii="Century Gothic" w:hAnsi="Century Gothic" w:cs="Century Gothic" w:eastAsia="Century Gothic"/>
          <w:sz w:val="28"/>
          <w:szCs w:val="28"/>
          <w:spacing w:val="-8"/>
          <w:w w:val="100"/>
          <w:b/>
          <w:bCs/>
          <w:i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  <w:i/>
        </w:rPr>
        <w:t>Yes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  <w:b/>
          <w:bCs/>
          <w:i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  <w:i/>
        </w:rPr>
        <w:t>or</w:t>
      </w:r>
      <w:r>
        <w:rPr>
          <w:rFonts w:ascii="Century Gothic" w:hAnsi="Century Gothic" w:cs="Century Gothic" w:eastAsia="Century Gothic"/>
          <w:sz w:val="28"/>
          <w:szCs w:val="28"/>
          <w:spacing w:val="-3"/>
          <w:w w:val="100"/>
          <w:b/>
          <w:bCs/>
          <w:i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  <w:i/>
        </w:rPr>
        <w:t>No: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367"/>
        <w:jc w:val="both"/>
        <w:rPr>
          <w:rFonts w:ascii="Century Gothic" w:hAnsi="Century Gothic" w:cs="Century Gothic" w:eastAsia="Century Gothic"/>
          <w:sz w:val="28"/>
          <w:szCs w:val="28"/>
        </w:rPr>
      </w:pPr>
      <w:rPr/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Did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is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book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have</w:t>
      </w:r>
      <w:r>
        <w:rPr>
          <w:rFonts w:ascii="Century Gothic" w:hAnsi="Century Gothic" w:cs="Century Gothic" w:eastAsia="Century Gothic"/>
          <w:sz w:val="28"/>
          <w:szCs w:val="28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  <w:i/>
        </w:rPr>
        <w:t>characters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?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                                    </w:t>
      </w:r>
      <w:r>
        <w:rPr>
          <w:rFonts w:ascii="Century Gothic" w:hAnsi="Century Gothic" w:cs="Century Gothic" w:eastAsia="Century Gothic"/>
          <w:sz w:val="28"/>
          <w:szCs w:val="28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3"/>
          <w:w w:val="100"/>
        </w:rPr>
        <w:t>Y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7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No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Could</w:t>
      </w:r>
      <w:r>
        <w:rPr>
          <w:rFonts w:ascii="Century Gothic" w:hAnsi="Century Gothic" w:cs="Century Gothic" w:eastAsia="Century Gothic"/>
          <w:sz w:val="28"/>
          <w:szCs w:val="28"/>
          <w:spacing w:val="-8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  <w:b/>
          <w:bCs/>
        </w:rPr>
        <w:t>events</w:t>
      </w:r>
      <w:r>
        <w:rPr>
          <w:rFonts w:ascii="Century Gothic" w:hAnsi="Century Gothic" w:cs="Century Gothic" w:eastAsia="Century Gothic"/>
          <w:sz w:val="28"/>
          <w:szCs w:val="28"/>
          <w:spacing w:val="-9"/>
          <w:w w:val="100"/>
          <w:b/>
          <w:bCs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o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k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happ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n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sz w:val="28"/>
          <w:szCs w:val="28"/>
          <w:spacing w:val="-1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real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fe?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61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3"/>
          <w:w w:val="100"/>
        </w:rPr>
        <w:t>Y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7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No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oo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k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have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an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anim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al</w:t>
      </w:r>
      <w:r>
        <w:rPr>
          <w:rFonts w:ascii="Century Gothic" w:hAnsi="Century Gothic" w:cs="Century Gothic" w:eastAsia="Century Gothic"/>
          <w:sz w:val="28"/>
          <w:szCs w:val="28"/>
          <w:spacing w:val="-1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sz w:val="28"/>
          <w:szCs w:val="28"/>
          <w:spacing w:val="-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?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                              </w:t>
      </w:r>
      <w:r>
        <w:rPr>
          <w:rFonts w:ascii="Century Gothic" w:hAnsi="Century Gothic" w:cs="Century Gothic" w:eastAsia="Century Gothic"/>
          <w:sz w:val="28"/>
          <w:szCs w:val="28"/>
          <w:spacing w:val="5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Y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73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No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759"/>
        <w:jc w:val="both"/>
        <w:rPr>
          <w:rFonts w:ascii="Century Gothic" w:hAnsi="Century Gothic" w:cs="Century Gothic" w:eastAsia="Century Gothic"/>
          <w:sz w:val="28"/>
          <w:szCs w:val="28"/>
        </w:rPr>
      </w:pPr>
      <w:rPr/>
      <w:r>
        <w:rPr/>
        <w:pict>
          <v:group style="position:absolute;margin-left:80.625pt;margin-top:-90.701294pt;width:450.75pt;height:90.75pt;mso-position-horizontal-relative:page;mso-position-vertical-relative:paragraph;z-index:-108" coordorigin="1613,-1814" coordsize="9015,1815">
            <v:group style="position:absolute;left:6120;top:-1447;width:1440;height:540" coordorigin="6120,-1447" coordsize="1440,540">
              <v:shape style="position:absolute;left:6120;top:-1447;width:1440;height:540" coordorigin="6120,-1447" coordsize="1440,540" path="m6840,-1447l6723,-1443,6613,-1433,6509,-1416,6415,-1394,6331,-1367,6259,-1336,6200,-1300,6141,-1241,6120,-1177,6122,-1154,6157,-1091,6228,-1034,6293,-1001,6372,-972,6461,-947,6560,-928,6667,-914,6781,-907,6840,-907,6899,-907,7013,-914,7120,-928,7219,-947,7308,-972,7387,-1001,7452,-1034,7503,-1072,7551,-1133,7560,-1177,7558,-1199,7523,-1262,7452,-1319,7387,-1352,7308,-1381,7219,-1406,7120,-1425,7013,-1439,6899,-1446,6840,-1447xe" filled="f" stroked="t" strokeweight=".75pt" strokecolor="#000000">
                <v:path arrowok="t"/>
              </v:shape>
            </v:group>
            <v:group style="position:absolute;left:7380;top:-1087;width:1440;height:540" coordorigin="7380,-1087" coordsize="1440,540">
              <v:shape style="position:absolute;left:7380;top:-1087;width:1440;height:540" coordorigin="7380,-1087" coordsize="1440,540" path="m8100,-1087l7983,-1083,7873,-1073,7769,-1056,7675,-1034,7591,-1007,7519,-976,7460,-940,7401,-881,7380,-817,7382,-794,7417,-731,7488,-674,7553,-641,7632,-612,7721,-587,7820,-568,7927,-554,8041,-547,8100,-547,8159,-547,8273,-554,8380,-568,8479,-587,8568,-612,8647,-641,8712,-674,8763,-712,8811,-773,8820,-817,8818,-839,8783,-902,8712,-959,8647,-992,8568,-1021,8479,-1046,8380,-1065,8273,-1079,8159,-1086,8100,-1087e" filled="t" fillcolor="#FFFFFF" stroked="f">
                <v:path arrowok="t"/>
                <v:fill/>
              </v:shape>
            </v:group>
            <v:group style="position:absolute;left:7380;top:-1087;width:1440;height:540" coordorigin="7380,-1087" coordsize="1440,540">
              <v:shape style="position:absolute;left:7380;top:-1087;width:1440;height:540" coordorigin="7380,-1087" coordsize="1440,540" path="m8100,-1087l7983,-1083,7873,-1073,7769,-1056,7675,-1034,7591,-1007,7519,-976,7460,-940,7401,-881,7380,-817,7382,-794,7417,-731,7488,-674,7553,-641,7632,-612,7721,-587,7820,-568,7927,-554,8041,-547,8100,-547,8159,-547,8273,-554,8380,-568,8479,-587,8568,-612,8647,-641,8712,-674,8763,-712,8811,-773,8820,-817,8818,-839,8783,-902,8712,-959,8647,-992,8568,-1021,8479,-1046,8380,-1065,8273,-1079,8159,-1086,8100,-1087xe" filled="f" stroked="t" strokeweight=".75pt" strokecolor="#000000">
                <v:path arrowok="t"/>
              </v:shape>
            </v:group>
            <v:group style="position:absolute;left:8820;top:-727;width:1440;height:540" coordorigin="8820,-727" coordsize="1440,540">
              <v:shape style="position:absolute;left:8820;top:-727;width:1440;height:540" coordorigin="8820,-727" coordsize="1440,540" path="m9540,-727l9423,-723,9313,-713,9209,-696,9115,-674,9031,-647,8959,-616,8900,-580,8841,-521,8820,-457,8822,-434,8857,-371,8928,-314,8993,-281,9072,-252,9161,-227,9260,-208,9367,-194,9481,-187,9540,-187,9599,-187,9713,-194,9820,-208,9919,-227,10008,-252,10087,-281,10152,-314,10203,-352,10251,-413,10260,-457,10258,-479,10223,-542,10152,-599,10087,-632,10008,-661,9919,-686,9820,-705,9713,-719,9599,-726,9540,-727xe" filled="f" stroked="t" strokeweight=".75pt" strokecolor="#000000">
                <v:path arrowok="t"/>
              </v:shape>
            </v:group>
            <v:group style="position:absolute;left:1620;top:-1807;width:9000;height:1800" coordorigin="1620,-1807" coordsize="9000,1800">
              <v:shape style="position:absolute;left:1620;top:-1807;width:9000;height:1800" coordorigin="1620,-1807" coordsize="9000,1800" path="m1844,-1807l1777,-1796,1718,-1768,1670,-1723,1637,-1667,1621,-1602,1620,-232,1621,-209,1638,-144,1672,-88,1720,-44,1779,-16,10394,-7,10418,-8,10483,-24,10538,-58,10582,-106,10610,-166,10619,-232,10620,-1582,10619,-1605,10602,-1670,10568,-1725,10520,-1769,10460,-1797,1844,-1807e" filled="t" fillcolor="#FFFFFF" stroked="f">
                <v:path arrowok="t"/>
                <v:fill/>
              </v:shape>
            </v:group>
            <v:group style="position:absolute;left:1620;top:-1807;width:9000;height:1800" coordorigin="1620,-1807" coordsize="9000,1800">
              <v:shape style="position:absolute;left:1620;top:-1807;width:9000;height:1800" coordorigin="1620,-1807" coordsize="9000,1800" path="m1844,-1807l1777,-1796,1718,-1768,1670,-1723,1637,-1667,1621,-1602,1620,-232,1621,-209,1638,-144,1672,-88,1720,-44,1779,-16,10394,-7,10418,-8,10483,-24,10538,-58,10582,-106,10610,-166,10620,-1582,10619,-1605,10602,-1670,10568,-1725,10520,-1769,10460,-1797,1844,-1807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5pt;margin-top:35.043705pt;width:435pt;height:.1pt;mso-position-horizontal-relative:page;mso-position-vertical-relative:paragraph;z-index:-106" coordorigin="1770,701" coordsize="8700,2">
            <v:shape style="position:absolute;left:1770;top:701;width:8700;height:2" coordorigin="1770,701" coordsize="8700,0" path="m1770,701l10470,701e" filled="f" stroked="t" strokeweight="1.6pt" strokecolor="#000000">
              <v:path arrowok="t"/>
            </v:shape>
          </v:group>
          <w10:wrap type="none"/>
        </w:pict>
      </w:r>
      <w:r>
        <w:rPr/>
        <w:pict>
          <v:group style="position:absolute;margin-left:88.5pt;margin-top:55.683704pt;width:435pt;height:.1pt;mso-position-horizontal-relative:page;mso-position-vertical-relative:paragraph;z-index:-105" coordorigin="1770,1114" coordsize="8700,2">
            <v:shape style="position:absolute;left:1770;top:1114;width:8700;height:2" coordorigin="1770,1114" coordsize="8700,0" path="m1770,1114l10470,1114e" filled="f" stroked="t" strokeweight="1.6pt" strokecolor="#000000">
              <v:path arrowok="t"/>
            </v:shape>
          </v:group>
          <w10:wrap type="none"/>
        </w:pict>
      </w:r>
      <w:r>
        <w:rPr/>
        <w:pict>
          <v:group style="position:absolute;margin-left:88.5pt;margin-top:75.363708pt;width:435pt;height:.1pt;mso-position-horizontal-relative:page;mso-position-vertical-relative:paragraph;z-index:-104" coordorigin="1770,1507" coordsize="8700,2">
            <v:shape style="position:absolute;left:1770;top:1507;width:8700;height:2" coordorigin="1770,1507" coordsize="8700,0" path="m1770,1507l10470,1507e" filled="f" stroked="t" strokeweight="1.6pt" strokecolor="#000000">
              <v:path arrowok="t"/>
            </v:shape>
          </v:group>
          <w10:wrap type="none"/>
        </w:pict>
      </w:r>
      <w:r>
        <w:rPr/>
        <w:pict>
          <v:group style="position:absolute;margin-left:88.5pt;margin-top:96.003708pt;width:435pt;height:.1pt;mso-position-horizontal-relative:page;mso-position-vertical-relative:paragraph;z-index:-103" coordorigin="1770,1920" coordsize="8700,2">
            <v:shape style="position:absolute;left:1770;top:1920;width:8700;height:2" coordorigin="1770,1920" coordsize="8700,0" path="m1770,1920l10470,1920e" filled="f" stroked="t" strokeweight="1.6pt" strokecolor="#000000">
              <v:path arrowok="t"/>
            </v:shape>
          </v:group>
          <w10:wrap type="none"/>
        </w:pic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Tell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one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fact</w:t>
      </w:r>
      <w:r>
        <w:rPr>
          <w:rFonts w:ascii="Century Gothic" w:hAnsi="Century Gothic" w:cs="Century Gothic" w:eastAsia="Century Gothic"/>
          <w:sz w:val="28"/>
          <w:szCs w:val="28"/>
          <w:spacing w:val="-6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about</w:t>
      </w:r>
      <w:r>
        <w:rPr>
          <w:rFonts w:ascii="Century Gothic" w:hAnsi="Century Gothic" w:cs="Century Gothic" w:eastAsia="Century Gothic"/>
          <w:sz w:val="28"/>
          <w:szCs w:val="28"/>
          <w:spacing w:val="-8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the</w:t>
      </w:r>
      <w:r>
        <w:rPr>
          <w:rFonts w:ascii="Century Gothic" w:hAnsi="Century Gothic" w:cs="Century Gothic" w:eastAsia="Century Gothic"/>
          <w:sz w:val="28"/>
          <w:szCs w:val="28"/>
          <w:spacing w:val="-4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book</w:t>
      </w:r>
      <w:r>
        <w:rPr>
          <w:rFonts w:ascii="Century Gothic" w:hAnsi="Century Gothic" w:cs="Century Gothic" w:eastAsia="Century Gothic"/>
          <w:sz w:val="28"/>
          <w:szCs w:val="28"/>
          <w:spacing w:val="-7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you</w:t>
      </w:r>
      <w:r>
        <w:rPr>
          <w:rFonts w:ascii="Century Gothic" w:hAnsi="Century Gothic" w:cs="Century Gothic" w:eastAsia="Century Gothic"/>
          <w:sz w:val="28"/>
          <w:szCs w:val="28"/>
          <w:spacing w:val="-5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fi</w:t>
      </w:r>
      <w:r>
        <w:rPr>
          <w:rFonts w:ascii="Century Gothic" w:hAnsi="Century Gothic" w:cs="Century Gothic" w:eastAsia="Century Gothic"/>
          <w:sz w:val="28"/>
          <w:szCs w:val="28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sz w:val="28"/>
          <w:szCs w:val="28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shed.</w:t>
      </w:r>
      <w:r>
        <w:rPr>
          <w:rFonts w:ascii="Century Gothic" w:hAnsi="Century Gothic" w:cs="Century Gothic" w:eastAsia="Century Gothic"/>
          <w:sz w:val="28"/>
          <w:szCs w:val="28"/>
          <w:spacing w:val="-12"/>
          <w:w w:val="100"/>
        </w:rPr>
        <w:t> </w:t>
      </w:r>
      <w:r>
        <w:rPr>
          <w:rFonts w:ascii="Century Gothic" w:hAnsi="Century Gothic" w:cs="Century Gothic" w:eastAsia="Century Gothic"/>
          <w:sz w:val="28"/>
          <w:szCs w:val="28"/>
          <w:spacing w:val="1"/>
          <w:w w:val="100"/>
        </w:rPr>
        <w:t>(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  <w:b/>
          <w:bCs/>
          <w:i/>
        </w:rPr>
        <w:t>main</w:t>
      </w:r>
      <w:r>
        <w:rPr>
          <w:rFonts w:ascii="Century Gothic" w:hAnsi="Century Gothic" w:cs="Century Gothic" w:eastAsia="Century Gothic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  <w:b/>
          <w:bCs/>
          <w:i/>
        </w:rPr>
        <w:t>ide</w:t>
      </w:r>
      <w:r>
        <w:rPr>
          <w:rFonts w:ascii="Century Gothic" w:hAnsi="Century Gothic" w:cs="Century Gothic" w:eastAsia="Century Gothic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sz w:val="28"/>
          <w:szCs w:val="28"/>
          <w:spacing w:val="0"/>
          <w:w w:val="100"/>
        </w:rPr>
      </w:r>
    </w:p>
    <w:sectPr>
      <w:pgSz w:w="12240" w:h="15840"/>
      <w:pgMar w:top="440" w:bottom="28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entury Gothic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232163</dc:creator>
  <dc:title>Microsoft Word - 1ST GR Summer Reading List  2015-2016 1st grade</dc:title>
  <dcterms:created xsi:type="dcterms:W3CDTF">2016-05-11T19:07:42Z</dcterms:created>
  <dcterms:modified xsi:type="dcterms:W3CDTF">2016-05-11T19:07:42Z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2016-05-11T00:00:00Z</vt:filetime>
  </property>
</Properties>
</file>